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2DE0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  <w:bookmarkStart w:id="2" w:name="_GoBack"/>
      <w:bookmarkEnd w:id="2"/>
    </w:p>
    <w:p w14:paraId="53624A60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 w14:paraId="6FF403BA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71A02BA2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2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6EB6D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3103D97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0D23527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u w:val="none"/>
                <w:lang w:eastAsia="zh-CN"/>
              </w:rPr>
              <w:t>沙湾豪宸新建36万吨锂矿综合利用项目</w:t>
            </w:r>
          </w:p>
        </w:tc>
      </w:tr>
      <w:tr w14:paraId="6D4B0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3D3D4EAD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04EDF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 w14:paraId="428F478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14:paraId="3E8FDFC2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1、您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33F44152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-了解；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-不知道；</w:t>
            </w:r>
          </w:p>
          <w:p w14:paraId="1773D8F1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603E47C9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不好；</w:t>
            </w:r>
          </w:p>
          <w:p w14:paraId="1D491A65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14:paraId="5724C30A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43E8EBD4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4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、您认为工程建成后对当地环境的主要影响是什么：</w:t>
            </w:r>
          </w:p>
          <w:p w14:paraId="0155A945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9F584E7">
            <w:pPr>
              <w:adjustRightInd w:val="0"/>
              <w:snapToGrid w:val="0"/>
              <w:spacing w:line="360" w:lineRule="auto"/>
              <w:rPr>
                <w:rFonts w:hAnsi="宋体" w:eastAsia="宋体"/>
                <w:b/>
                <w:sz w:val="21"/>
                <w:szCs w:val="21"/>
              </w:rPr>
            </w:pPr>
            <w:r>
              <w:rPr>
                <w:rFonts w:hAnsi="宋体" w:eastAsia="宋体"/>
                <w:b/>
                <w:sz w:val="21"/>
                <w:szCs w:val="21"/>
              </w:rPr>
              <w:t>5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、您认为该项目建设对发展当地经济有何影响；</w:t>
            </w:r>
          </w:p>
          <w:p w14:paraId="206BD113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）无影响</w:t>
            </w:r>
          </w:p>
          <w:p w14:paraId="7C55F4CD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 w14:paraId="2662EA07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无所谓</w:t>
            </w:r>
          </w:p>
          <w:p w14:paraId="44B06E56">
            <w:pPr>
              <w:pStyle w:val="4"/>
              <w:ind w:firstLine="0" w:firstLineChars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认为污染治理措施需改进的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措施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为：</w:t>
            </w:r>
          </w:p>
          <w:p w14:paraId="1D18DC4A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6E3D1FFB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3E923AD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4269233B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0251B63E">
            <w:pPr>
              <w:pStyle w:val="4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2C36BA9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AA08E0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2DD0B5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D28245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F40BBE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1823FC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E4EF25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8EEE26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C91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7561C172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 w14:paraId="2B9A8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AE6D4B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0054C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2026A4D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45C94EB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E2D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41B5FF3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4638924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22C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1D3B114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5104E0A4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31BCCEE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E2B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2956CCE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0622C7C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D9F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 w14:paraId="1B607D8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24A619E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7DBB68C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4F4941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8B3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44EF7661"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14:paraId="49EEE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1CAFD64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14:paraId="330E64C5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E62D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17CCAAC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14:paraId="5CF5EDC9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4D428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 w14:paraId="0ECE314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0C8FCCB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14:paraId="154E31AD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DEBD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 w14:paraId="1BCB8B8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14:paraId="1A225F27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9F16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 w14:paraId="2092BAC8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205CC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DRmM2UyNzViZmI4ODVkMDE2MGY0MDhiYTQxOGMifQ=="/>
  </w:docVars>
  <w:rsids>
    <w:rsidRoot w:val="44EB321A"/>
    <w:rsid w:val="000F6071"/>
    <w:rsid w:val="002008CD"/>
    <w:rsid w:val="003369AA"/>
    <w:rsid w:val="00422383"/>
    <w:rsid w:val="0075448F"/>
    <w:rsid w:val="007B0437"/>
    <w:rsid w:val="008F0E54"/>
    <w:rsid w:val="00924CFC"/>
    <w:rsid w:val="00AB500C"/>
    <w:rsid w:val="00B11834"/>
    <w:rsid w:val="00BF012C"/>
    <w:rsid w:val="00C26AE9"/>
    <w:rsid w:val="00C544A8"/>
    <w:rsid w:val="00D15713"/>
    <w:rsid w:val="00D204E5"/>
    <w:rsid w:val="00E344DB"/>
    <w:rsid w:val="18DB1C5D"/>
    <w:rsid w:val="2961294F"/>
    <w:rsid w:val="44EB321A"/>
    <w:rsid w:val="526C452C"/>
    <w:rsid w:val="5EFA2D76"/>
    <w:rsid w:val="6D535020"/>
    <w:rsid w:val="776A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四正文"/>
    <w:link w:val="5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70C0"/>
      <w:sz w:val="24"/>
      <w:szCs w:val="24"/>
      <w:lang w:val="en-US" w:eastAsia="zh-CN" w:bidi="ar-SA"/>
    </w:rPr>
  </w:style>
  <w:style w:type="character" w:customStyle="1" w:styleId="5">
    <w:name w:val="小四正文 Char"/>
    <w:link w:val="4"/>
    <w:qFormat/>
    <w:uiPriority w:val="0"/>
    <w:rPr>
      <w:rFonts w:ascii="Times New Roman" w:hAnsi="Times New Roman"/>
      <w:color w:val="0070C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545</Words>
  <Characters>566</Characters>
  <Lines>5</Lines>
  <Paragraphs>1</Paragraphs>
  <TotalTime>0</TotalTime>
  <ScaleCrop>false</ScaleCrop>
  <LinksUpToDate>false</LinksUpToDate>
  <CharactersWithSpaces>672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何欢</cp:lastModifiedBy>
  <cp:lastPrinted>2021-01-11T07:25:00Z</cp:lastPrinted>
  <dcterms:modified xsi:type="dcterms:W3CDTF">2026-03-05T06:51:51Z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D3933346CEA94D8BA8CF3CC43EE9078C_13</vt:lpwstr>
  </property>
  <property fmtid="{D5CDD505-2E9C-101B-9397-08002B2CF9AE}" pid="4" name="KSOTemplateDocerSaveRecord">
    <vt:lpwstr>eyJoZGlkIjoiNGY5NTkxN2M3YTVlODk5NWE4ZDNmNjQwZGIwOWI5YTgiLCJ1c2VySWQiOiIyNTY0Mjg5OTYifQ==</vt:lpwstr>
  </property>
</Properties>
</file>